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A9" w:rsidRPr="00920FD1" w:rsidRDefault="00977DA9" w:rsidP="00A90D6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b/>
          <w:i/>
          <w:sz w:val="28"/>
          <w:szCs w:val="28"/>
          <w:lang w:val="pl-PL"/>
        </w:rPr>
      </w:pPr>
      <w:r>
        <w:rPr>
          <w:rFonts w:ascii="Century Gothic" w:hAnsi="Century Gothic"/>
          <w:b/>
          <w:i/>
          <w:sz w:val="28"/>
          <w:szCs w:val="28"/>
          <w:lang w:val="pl-PL"/>
        </w:rPr>
        <w:t>SIÓDMY</w:t>
      </w:r>
      <w:r w:rsidRPr="00920FD1">
        <w:rPr>
          <w:rFonts w:ascii="Century Gothic" w:hAnsi="Century Gothic"/>
          <w:b/>
          <w:i/>
          <w:sz w:val="28"/>
          <w:szCs w:val="28"/>
          <w:lang w:val="pl-PL"/>
        </w:rPr>
        <w:t xml:space="preserve"> MIECHOWSKI BIEG NIEPODLEGŁOŚCI</w:t>
      </w:r>
    </w:p>
    <w:p w:rsidR="00977DA9" w:rsidRDefault="00977DA9" w:rsidP="00E00474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b/>
          <w:sz w:val="24"/>
          <w:szCs w:val="24"/>
          <w:lang w:val="pl-PL"/>
        </w:rPr>
      </w:pPr>
      <w:r>
        <w:rPr>
          <w:rFonts w:ascii="Century Gothic" w:hAnsi="Century Gothic"/>
          <w:b/>
          <w:sz w:val="24"/>
          <w:szCs w:val="24"/>
          <w:lang w:val="pl-PL"/>
        </w:rPr>
        <w:t>ORGANIZATOR</w:t>
      </w:r>
    </w:p>
    <w:p w:rsidR="00977DA9" w:rsidRPr="006C6CEE" w:rsidRDefault="00977DA9" w:rsidP="00E00474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>
        <w:rPr>
          <w:rFonts w:ascii="Century Gothic" w:hAnsi="Century Gothic"/>
          <w:sz w:val="24"/>
          <w:szCs w:val="24"/>
          <w:lang w:val="pl-PL"/>
        </w:rPr>
        <w:t>Bieg organizowany jest przez Nadleśnictwo Miechów  , Stowarzyszenie Inicjatyw Twórczych „EVEREST” oraz grupę biegaczy długodystansowych z Miechowa.</w:t>
      </w:r>
      <w:r>
        <w:rPr>
          <w:rFonts w:ascii="Century Gothic" w:hAnsi="Century Gothic"/>
          <w:color w:val="FF0000"/>
          <w:sz w:val="24"/>
          <w:szCs w:val="24"/>
          <w:lang w:val="pl-PL"/>
        </w:rPr>
        <w:t xml:space="preserve"> </w:t>
      </w:r>
    </w:p>
    <w:p w:rsidR="00977DA9" w:rsidRPr="008246B6" w:rsidRDefault="00977DA9" w:rsidP="00E00474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b/>
          <w:sz w:val="24"/>
          <w:szCs w:val="24"/>
          <w:lang w:val="pl-PL"/>
        </w:rPr>
      </w:pPr>
      <w:r w:rsidRPr="008246B6">
        <w:rPr>
          <w:rFonts w:ascii="Century Gothic" w:hAnsi="Century Gothic"/>
          <w:b/>
          <w:sz w:val="24"/>
          <w:szCs w:val="24"/>
          <w:lang w:val="pl-PL"/>
        </w:rPr>
        <w:t>CEL IMPREZY</w:t>
      </w:r>
    </w:p>
    <w:p w:rsidR="00977DA9" w:rsidRPr="00CF0DAB" w:rsidRDefault="00977DA9" w:rsidP="00E00474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 w:rsidRPr="00CF0DAB">
        <w:rPr>
          <w:rFonts w:ascii="Century Gothic" w:hAnsi="Century Gothic"/>
          <w:sz w:val="24"/>
          <w:szCs w:val="24"/>
          <w:lang w:val="pl-PL"/>
        </w:rPr>
        <w:t>1. Popularyzacja biegania jako najprostszej formy ruchu.</w:t>
      </w:r>
    </w:p>
    <w:p w:rsidR="00977DA9" w:rsidRPr="00CF0DAB" w:rsidRDefault="00977DA9" w:rsidP="00E00474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 w:rsidRPr="00CF0DAB">
        <w:rPr>
          <w:rFonts w:ascii="Century Gothic" w:hAnsi="Century Gothic"/>
          <w:sz w:val="24"/>
          <w:szCs w:val="24"/>
          <w:lang w:val="pl-PL"/>
        </w:rPr>
        <w:t xml:space="preserve">2. Promocja biegania wśród mieszkańców  Miechowa </w:t>
      </w:r>
      <w:r>
        <w:rPr>
          <w:rFonts w:ascii="Century Gothic" w:hAnsi="Century Gothic"/>
          <w:sz w:val="24"/>
          <w:szCs w:val="24"/>
          <w:lang w:val="pl-PL"/>
        </w:rPr>
        <w:t>i okolic.</w:t>
      </w:r>
    </w:p>
    <w:p w:rsidR="00977DA9" w:rsidRPr="00CF0DAB" w:rsidRDefault="00977DA9" w:rsidP="00E00474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 w:rsidRPr="00CF0DAB">
        <w:rPr>
          <w:rFonts w:ascii="Century Gothic" w:hAnsi="Century Gothic"/>
          <w:sz w:val="24"/>
          <w:szCs w:val="24"/>
          <w:lang w:val="pl-PL"/>
        </w:rPr>
        <w:t>3. Integracja środowiska biegowego.</w:t>
      </w:r>
    </w:p>
    <w:p w:rsidR="00977DA9" w:rsidRPr="00CF0DAB" w:rsidRDefault="00977DA9" w:rsidP="00E00474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 w:rsidRPr="00CF0DAB">
        <w:rPr>
          <w:rFonts w:ascii="Century Gothic" w:hAnsi="Century Gothic"/>
          <w:sz w:val="24"/>
          <w:szCs w:val="24"/>
          <w:lang w:val="pl-PL"/>
        </w:rPr>
        <w:t xml:space="preserve">4. Promocja pięknych </w:t>
      </w:r>
      <w:r>
        <w:rPr>
          <w:rFonts w:ascii="Century Gothic" w:hAnsi="Century Gothic"/>
          <w:sz w:val="24"/>
          <w:szCs w:val="24"/>
          <w:lang w:val="pl-PL"/>
        </w:rPr>
        <w:t xml:space="preserve">leśnych </w:t>
      </w:r>
      <w:r w:rsidRPr="00CF0DAB">
        <w:rPr>
          <w:rFonts w:ascii="Century Gothic" w:hAnsi="Century Gothic"/>
          <w:sz w:val="24"/>
          <w:szCs w:val="24"/>
          <w:lang w:val="pl-PL"/>
        </w:rPr>
        <w:t>okolic Miechowa</w:t>
      </w:r>
      <w:r>
        <w:rPr>
          <w:rFonts w:ascii="Century Gothic" w:hAnsi="Century Gothic"/>
          <w:sz w:val="24"/>
          <w:szCs w:val="24"/>
          <w:lang w:val="pl-PL"/>
        </w:rPr>
        <w:t>.</w:t>
      </w:r>
    </w:p>
    <w:p w:rsidR="00977DA9" w:rsidRPr="00CF0DAB" w:rsidRDefault="00977DA9" w:rsidP="00E00474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 w:rsidRPr="00CF0DAB">
        <w:rPr>
          <w:rFonts w:ascii="Century Gothic" w:hAnsi="Century Gothic"/>
          <w:sz w:val="24"/>
          <w:szCs w:val="24"/>
          <w:lang w:val="pl-PL"/>
        </w:rPr>
        <w:t>5. Uczczenie Święta Niepodległości naszej Ojczyzny</w:t>
      </w:r>
      <w:r>
        <w:rPr>
          <w:rFonts w:ascii="Century Gothic" w:hAnsi="Century Gothic"/>
          <w:sz w:val="24"/>
          <w:szCs w:val="24"/>
          <w:lang w:val="pl-PL"/>
        </w:rPr>
        <w:t>.</w:t>
      </w:r>
    </w:p>
    <w:p w:rsidR="00977DA9" w:rsidRPr="008246B6" w:rsidRDefault="00977DA9" w:rsidP="00A90D6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b/>
          <w:sz w:val="24"/>
          <w:szCs w:val="24"/>
          <w:lang w:val="pl-PL"/>
        </w:rPr>
      </w:pPr>
      <w:r w:rsidRPr="008246B6">
        <w:rPr>
          <w:rFonts w:ascii="Century Gothic" w:hAnsi="Century Gothic"/>
          <w:b/>
          <w:sz w:val="24"/>
          <w:szCs w:val="24"/>
          <w:lang w:val="pl-PL"/>
        </w:rPr>
        <w:t>TERMIN I MIEJSCE</w:t>
      </w:r>
    </w:p>
    <w:p w:rsidR="00977DA9" w:rsidRPr="00CF0DAB" w:rsidRDefault="00977DA9" w:rsidP="00A90D6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 w:rsidRPr="00CF0DAB">
        <w:rPr>
          <w:rFonts w:ascii="Century Gothic" w:hAnsi="Century Gothic"/>
          <w:sz w:val="24"/>
          <w:szCs w:val="24"/>
          <w:lang w:val="pl-PL"/>
        </w:rPr>
        <w:t xml:space="preserve">1. Start biegu odbędzie się w niedzielę </w:t>
      </w:r>
      <w:r>
        <w:rPr>
          <w:rFonts w:ascii="Century Gothic" w:hAnsi="Century Gothic"/>
          <w:sz w:val="24"/>
          <w:szCs w:val="24"/>
          <w:lang w:val="pl-PL"/>
        </w:rPr>
        <w:t>3</w:t>
      </w:r>
      <w:r w:rsidRPr="00CF0DAB">
        <w:rPr>
          <w:rFonts w:ascii="Century Gothic" w:hAnsi="Century Gothic"/>
          <w:sz w:val="24"/>
          <w:szCs w:val="24"/>
          <w:lang w:val="pl-PL"/>
        </w:rPr>
        <w:t xml:space="preserve"> listopada </w:t>
      </w:r>
      <w:r>
        <w:rPr>
          <w:rFonts w:ascii="Century Gothic" w:hAnsi="Century Gothic"/>
          <w:sz w:val="24"/>
          <w:szCs w:val="24"/>
          <w:lang w:val="pl-PL"/>
        </w:rPr>
        <w:t xml:space="preserve"> (niedziela)</w:t>
      </w:r>
      <w:r w:rsidRPr="00CF0DAB">
        <w:rPr>
          <w:rFonts w:ascii="Century Gothic" w:hAnsi="Century Gothic"/>
          <w:sz w:val="24"/>
          <w:szCs w:val="24"/>
          <w:lang w:val="pl-PL"/>
        </w:rPr>
        <w:t xml:space="preserve">o godzinie 10:00. </w:t>
      </w:r>
    </w:p>
    <w:p w:rsidR="00977DA9" w:rsidRPr="00CF0DAB" w:rsidRDefault="00977DA9" w:rsidP="00A90D6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 w:rsidRPr="00CF0DAB">
        <w:rPr>
          <w:rFonts w:ascii="Century Gothic" w:hAnsi="Century Gothic"/>
          <w:sz w:val="24"/>
          <w:szCs w:val="24"/>
          <w:lang w:val="pl-PL"/>
        </w:rPr>
        <w:t>Start i meta znajdować się będzie w lesie na placu składowym przy drodze  leśnej</w:t>
      </w:r>
      <w:r>
        <w:rPr>
          <w:rFonts w:ascii="Century Gothic" w:hAnsi="Century Gothic"/>
          <w:sz w:val="24"/>
          <w:szCs w:val="24"/>
          <w:lang w:val="pl-PL"/>
        </w:rPr>
        <w:t xml:space="preserve"> zgodnie z oznaczeniem na mapie</w:t>
      </w:r>
      <w:r w:rsidRPr="00CF0DAB">
        <w:rPr>
          <w:rFonts w:ascii="Century Gothic" w:hAnsi="Century Gothic"/>
          <w:sz w:val="24"/>
          <w:szCs w:val="24"/>
          <w:lang w:val="pl-PL"/>
        </w:rPr>
        <w:t>. Dla chętnych dojazd na start autokarem z parkingu obok Krytej Pływalni</w:t>
      </w:r>
      <w:r>
        <w:rPr>
          <w:rFonts w:ascii="Century Gothic" w:hAnsi="Century Gothic"/>
          <w:sz w:val="24"/>
          <w:szCs w:val="24"/>
          <w:lang w:val="pl-PL"/>
        </w:rPr>
        <w:t xml:space="preserve"> w Miechowie przy ul. M. Konopnickiej</w:t>
      </w:r>
      <w:r w:rsidRPr="00CF0DAB">
        <w:rPr>
          <w:rFonts w:ascii="Century Gothic" w:hAnsi="Century Gothic"/>
          <w:sz w:val="24"/>
          <w:szCs w:val="24"/>
          <w:lang w:val="pl-PL"/>
        </w:rPr>
        <w:t>. Odjazd autokaru o  godzinie 9:15</w:t>
      </w:r>
    </w:p>
    <w:p w:rsidR="00977DA9" w:rsidRPr="00CF0DAB" w:rsidRDefault="00977DA9" w:rsidP="00A90D6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 w:rsidRPr="00CF0DAB">
        <w:rPr>
          <w:rFonts w:ascii="Century Gothic" w:hAnsi="Century Gothic"/>
          <w:sz w:val="24"/>
          <w:szCs w:val="24"/>
          <w:lang w:val="pl-PL"/>
        </w:rPr>
        <w:t xml:space="preserve">2. Bieg odbędzie się bez względu na pogodę.  </w:t>
      </w:r>
    </w:p>
    <w:p w:rsidR="00977DA9" w:rsidRPr="00DB7A4D" w:rsidRDefault="00977DA9" w:rsidP="00A90D6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b/>
          <w:sz w:val="24"/>
          <w:szCs w:val="24"/>
          <w:lang w:val="pl-PL"/>
        </w:rPr>
      </w:pPr>
      <w:r w:rsidRPr="00CF0DAB">
        <w:rPr>
          <w:rFonts w:ascii="Century Gothic" w:hAnsi="Century Gothic"/>
          <w:sz w:val="24"/>
          <w:szCs w:val="24"/>
          <w:lang w:val="pl-PL"/>
        </w:rPr>
        <w:t>3. Dystans biegu to</w:t>
      </w:r>
      <w:r>
        <w:rPr>
          <w:rFonts w:ascii="Century Gothic" w:hAnsi="Century Gothic"/>
          <w:sz w:val="24"/>
          <w:szCs w:val="24"/>
          <w:lang w:val="pl-PL"/>
        </w:rPr>
        <w:t xml:space="preserve"> ok.</w:t>
      </w:r>
      <w:r w:rsidRPr="00CF0DAB">
        <w:rPr>
          <w:rFonts w:ascii="Century Gothic" w:hAnsi="Century Gothic"/>
          <w:sz w:val="24"/>
          <w:szCs w:val="24"/>
          <w:lang w:val="pl-PL"/>
        </w:rPr>
        <w:t xml:space="preserve"> </w:t>
      </w:r>
      <w:smartTag w:uri="urn:schemas-microsoft-com:office:smarttags" w:element="metricconverter">
        <w:smartTagPr>
          <w:attr w:name="ProductID" w:val="11 km"/>
        </w:smartTagPr>
        <w:r w:rsidRPr="00CF0DAB">
          <w:rPr>
            <w:rFonts w:ascii="Century Gothic" w:hAnsi="Century Gothic"/>
            <w:sz w:val="24"/>
            <w:szCs w:val="24"/>
            <w:lang w:val="pl-PL"/>
          </w:rPr>
          <w:t>11 km</w:t>
        </w:r>
      </w:smartTag>
      <w:r>
        <w:rPr>
          <w:rFonts w:ascii="Century Gothic" w:hAnsi="Century Gothic"/>
          <w:sz w:val="24"/>
          <w:szCs w:val="24"/>
          <w:lang w:val="pl-PL"/>
        </w:rPr>
        <w:t xml:space="preserve"> – </w:t>
      </w:r>
      <w:r w:rsidRPr="00DB7A4D">
        <w:rPr>
          <w:rFonts w:ascii="Century Gothic" w:hAnsi="Century Gothic"/>
          <w:b/>
          <w:sz w:val="24"/>
          <w:szCs w:val="24"/>
          <w:lang w:val="pl-PL"/>
        </w:rPr>
        <w:t>trasa podstawowa</w:t>
      </w:r>
      <w:r>
        <w:rPr>
          <w:rFonts w:ascii="Century Gothic" w:hAnsi="Century Gothic"/>
          <w:sz w:val="24"/>
          <w:szCs w:val="24"/>
          <w:lang w:val="pl-PL"/>
        </w:rPr>
        <w:t xml:space="preserve"> i 21km – </w:t>
      </w:r>
      <w:r w:rsidRPr="00BC3FD9">
        <w:rPr>
          <w:rFonts w:ascii="Century Gothic" w:hAnsi="Century Gothic"/>
          <w:b/>
          <w:sz w:val="24"/>
          <w:szCs w:val="24"/>
          <w:lang w:val="pl-PL"/>
        </w:rPr>
        <w:t>DZIKI PÓŁMARATON</w:t>
      </w:r>
      <w:r w:rsidRPr="00DB7A4D">
        <w:rPr>
          <w:rFonts w:ascii="Century Gothic" w:hAnsi="Century Gothic"/>
          <w:b/>
          <w:sz w:val="24"/>
          <w:szCs w:val="24"/>
          <w:lang w:val="pl-PL"/>
        </w:rPr>
        <w:t>.</w:t>
      </w:r>
    </w:p>
    <w:p w:rsidR="00977DA9" w:rsidRDefault="00977DA9" w:rsidP="00A90D6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>
        <w:rPr>
          <w:rFonts w:ascii="Century Gothic" w:hAnsi="Century Gothic"/>
          <w:sz w:val="24"/>
          <w:szCs w:val="24"/>
          <w:lang w:val="pl-PL"/>
        </w:rPr>
        <w:t>Limity czasu : dla trasy podstawowej : 2 godziny</w:t>
      </w:r>
    </w:p>
    <w:p w:rsidR="00977DA9" w:rsidRDefault="00977DA9" w:rsidP="00A90D6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>
        <w:rPr>
          <w:rFonts w:ascii="Century Gothic" w:hAnsi="Century Gothic"/>
          <w:sz w:val="24"/>
          <w:szCs w:val="24"/>
          <w:lang w:val="pl-PL"/>
        </w:rPr>
        <w:t xml:space="preserve">                                  dla półmaratonu :  3 godziny</w:t>
      </w:r>
    </w:p>
    <w:p w:rsidR="00977DA9" w:rsidRDefault="00977DA9" w:rsidP="00A90D6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>
        <w:rPr>
          <w:rFonts w:ascii="Century Gothic" w:hAnsi="Century Gothic"/>
          <w:sz w:val="24"/>
          <w:szCs w:val="24"/>
          <w:lang w:val="pl-PL"/>
        </w:rPr>
        <w:t xml:space="preserve">Dla półmaratonu </w:t>
      </w:r>
      <w:r w:rsidRPr="00DB7A4D">
        <w:rPr>
          <w:rFonts w:ascii="Century Gothic" w:hAnsi="Century Gothic"/>
          <w:b/>
          <w:sz w:val="24"/>
          <w:szCs w:val="24"/>
          <w:lang w:val="pl-PL"/>
        </w:rPr>
        <w:t>limit czasu</w:t>
      </w:r>
      <w:r>
        <w:rPr>
          <w:rFonts w:ascii="Century Gothic" w:hAnsi="Century Gothic"/>
          <w:sz w:val="24"/>
          <w:szCs w:val="24"/>
          <w:lang w:val="pl-PL"/>
        </w:rPr>
        <w:t xml:space="preserve"> na punkcie kontrolnym po </w:t>
      </w:r>
      <w:smartTag w:uri="urn:schemas-microsoft-com:office:smarttags" w:element="metricconverter">
        <w:smartTagPr>
          <w:attr w:name="ProductID" w:val="10 km"/>
        </w:smartTagPr>
        <w:r>
          <w:rPr>
            <w:rFonts w:ascii="Century Gothic" w:hAnsi="Century Gothic"/>
            <w:sz w:val="24"/>
            <w:szCs w:val="24"/>
            <w:lang w:val="pl-PL"/>
          </w:rPr>
          <w:t>10 km</w:t>
        </w:r>
      </w:smartTag>
      <w:r>
        <w:rPr>
          <w:rFonts w:ascii="Century Gothic" w:hAnsi="Century Gothic"/>
          <w:sz w:val="24"/>
          <w:szCs w:val="24"/>
          <w:lang w:val="pl-PL"/>
        </w:rPr>
        <w:t xml:space="preserve"> 1godz 20 min</w:t>
      </w:r>
    </w:p>
    <w:p w:rsidR="00977DA9" w:rsidRPr="00CF0DAB" w:rsidRDefault="00977DA9" w:rsidP="00A90D6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>
        <w:rPr>
          <w:rFonts w:ascii="Century Gothic" w:hAnsi="Century Gothic"/>
          <w:sz w:val="24"/>
          <w:szCs w:val="24"/>
          <w:lang w:val="pl-PL"/>
        </w:rPr>
        <w:t xml:space="preserve">Nie ma możliwości zmiany dystansu w czasie biegu.      </w:t>
      </w:r>
    </w:p>
    <w:p w:rsidR="00977DA9" w:rsidRPr="00CF0DAB" w:rsidRDefault="00977DA9" w:rsidP="00CF0DAB">
      <w:pPr>
        <w:autoSpaceDE w:val="0"/>
        <w:autoSpaceDN w:val="0"/>
        <w:adjustRightInd w:val="0"/>
        <w:spacing w:after="283" w:line="240" w:lineRule="auto"/>
        <w:rPr>
          <w:rFonts w:ascii="Century Gothic" w:hAnsi="Century Gothic" w:cs="Calibri"/>
          <w:lang w:val="pl-PL"/>
        </w:rPr>
      </w:pPr>
      <w:r w:rsidRPr="00CF0DAB">
        <w:rPr>
          <w:rFonts w:ascii="Century Gothic" w:hAnsi="Century Gothic" w:cs="Calibri"/>
          <w:lang w:val="pl-PL"/>
        </w:rPr>
        <w:t>4.   TRASA BIEGU</w:t>
      </w:r>
    </w:p>
    <w:p w:rsidR="00977DA9" w:rsidRDefault="00977DA9" w:rsidP="00A90D6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 w:rsidRPr="00CF0DAB">
        <w:rPr>
          <w:rFonts w:ascii="Century Gothic" w:hAnsi="Century Gothic"/>
          <w:sz w:val="24"/>
          <w:szCs w:val="24"/>
          <w:lang w:val="pl-PL"/>
        </w:rPr>
        <w:t xml:space="preserve">Trasa prowadzi leśnymi drogami i ścieżkami , w tym </w:t>
      </w:r>
      <w:r>
        <w:rPr>
          <w:rFonts w:ascii="Century Gothic" w:hAnsi="Century Gothic"/>
          <w:sz w:val="24"/>
          <w:szCs w:val="24"/>
          <w:lang w:val="pl-PL"/>
        </w:rPr>
        <w:t xml:space="preserve">niewielką </w:t>
      </w:r>
      <w:r w:rsidRPr="00CF0DAB">
        <w:rPr>
          <w:rFonts w:ascii="Century Gothic" w:hAnsi="Century Gothic"/>
          <w:sz w:val="24"/>
          <w:szCs w:val="24"/>
          <w:lang w:val="pl-PL"/>
        </w:rPr>
        <w:t>część drogami utwardzonymi.</w:t>
      </w:r>
      <w:r>
        <w:rPr>
          <w:rFonts w:ascii="Century Gothic" w:hAnsi="Century Gothic"/>
          <w:sz w:val="24"/>
          <w:szCs w:val="24"/>
          <w:lang w:val="pl-PL"/>
        </w:rPr>
        <w:t xml:space="preserve">  Trasa ma cechy biegu górskiego. </w:t>
      </w:r>
      <w:r w:rsidRPr="00CF0DAB">
        <w:rPr>
          <w:rFonts w:ascii="Century Gothic" w:hAnsi="Century Gothic"/>
          <w:sz w:val="24"/>
          <w:szCs w:val="24"/>
          <w:lang w:val="pl-PL"/>
        </w:rPr>
        <w:t xml:space="preserve"> Przebieg trasy będzie oznakowany przez Organizatora</w:t>
      </w:r>
      <w:r>
        <w:rPr>
          <w:rFonts w:ascii="Century Gothic" w:hAnsi="Century Gothic"/>
          <w:sz w:val="24"/>
          <w:szCs w:val="24"/>
          <w:lang w:val="pl-PL"/>
        </w:rPr>
        <w:t xml:space="preserve"> biało czerwoną taśmą</w:t>
      </w:r>
      <w:r w:rsidRPr="00CF0DAB">
        <w:rPr>
          <w:rFonts w:ascii="Century Gothic" w:hAnsi="Century Gothic"/>
          <w:sz w:val="24"/>
          <w:szCs w:val="24"/>
          <w:lang w:val="pl-PL"/>
        </w:rPr>
        <w:t>.</w:t>
      </w:r>
      <w:r>
        <w:rPr>
          <w:rFonts w:ascii="Century Gothic" w:hAnsi="Century Gothic"/>
          <w:sz w:val="24"/>
          <w:szCs w:val="24"/>
          <w:lang w:val="pl-PL"/>
        </w:rPr>
        <w:t xml:space="preserve"> Na trasie oznaczony będzie kilometraż.</w:t>
      </w:r>
      <w:r w:rsidRPr="00CF0DAB">
        <w:rPr>
          <w:rFonts w:ascii="Century Gothic" w:hAnsi="Century Gothic"/>
          <w:sz w:val="24"/>
          <w:szCs w:val="24"/>
          <w:lang w:val="pl-PL"/>
        </w:rPr>
        <w:t xml:space="preserve"> </w:t>
      </w:r>
    </w:p>
    <w:p w:rsidR="00977DA9" w:rsidRPr="00920FD1" w:rsidRDefault="00977DA9" w:rsidP="00A90D6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b/>
          <w:sz w:val="24"/>
          <w:szCs w:val="24"/>
          <w:lang w:val="pl-PL"/>
        </w:rPr>
      </w:pPr>
      <w:r w:rsidRPr="00CF0DAB">
        <w:rPr>
          <w:rFonts w:ascii="Century Gothic" w:hAnsi="Century Gothic"/>
          <w:sz w:val="24"/>
          <w:szCs w:val="24"/>
          <w:lang w:val="pl-PL"/>
        </w:rPr>
        <w:t xml:space="preserve"> </w:t>
      </w:r>
      <w:r w:rsidRPr="00920FD1">
        <w:rPr>
          <w:rFonts w:ascii="Century Gothic" w:hAnsi="Century Gothic"/>
          <w:b/>
          <w:sz w:val="24"/>
          <w:szCs w:val="24"/>
          <w:lang w:val="pl-PL"/>
        </w:rPr>
        <w:t>REGULAMIN</w:t>
      </w:r>
    </w:p>
    <w:p w:rsidR="00977DA9" w:rsidRPr="00CF0DAB" w:rsidRDefault="00977DA9" w:rsidP="00A90D6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 w:rsidRPr="00CF0DAB">
        <w:rPr>
          <w:rFonts w:ascii="Century Gothic" w:hAnsi="Century Gothic"/>
          <w:sz w:val="24"/>
          <w:szCs w:val="24"/>
          <w:lang w:val="pl-PL"/>
        </w:rPr>
        <w:t>1.W biegu prawo startu mają wyłącznie osoby, które najpóźniej w dniu zawodów ukończą 18 lat i nie mają przeciwwskazań zdrowotnych do uprawiania długodystansowych sportów biegowych.</w:t>
      </w:r>
      <w:r>
        <w:rPr>
          <w:rFonts w:ascii="Century Gothic" w:hAnsi="Century Gothic"/>
          <w:sz w:val="24"/>
          <w:szCs w:val="24"/>
          <w:lang w:val="pl-PL"/>
        </w:rPr>
        <w:t xml:space="preserve"> Zawodnik powinien zapoznać się z warunkami panującymi na trasie i odpowiednio przygotować się do ich pokonania. Warunkowo w biegu mogą wystartować niepełnoletni po uzyskaniu zgody organizatorów.</w:t>
      </w:r>
    </w:p>
    <w:p w:rsidR="00977DA9" w:rsidRDefault="00977DA9" w:rsidP="00A90D6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 w:rsidRPr="00CF0DAB">
        <w:rPr>
          <w:rFonts w:ascii="Century Gothic" w:hAnsi="Century Gothic"/>
          <w:sz w:val="24"/>
          <w:szCs w:val="24"/>
          <w:lang w:val="pl-PL"/>
        </w:rPr>
        <w:t>2. Podczas biegu wszyscy zawodnicy muszą mieć numery startowe przymocowane do przedniej części koszulek startowych. Zasłanianie numeru startowego w części lub w całości bądź jego modyfikacja jest zabroniona pod karą dyskwalifikacji.</w:t>
      </w:r>
    </w:p>
    <w:p w:rsidR="00977DA9" w:rsidRPr="00CF0DAB" w:rsidRDefault="00977DA9" w:rsidP="00A90D6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>
        <w:rPr>
          <w:rFonts w:ascii="Century Gothic" w:hAnsi="Century Gothic"/>
          <w:sz w:val="24"/>
          <w:szCs w:val="24"/>
          <w:lang w:val="pl-PL"/>
        </w:rPr>
        <w:t xml:space="preserve">3. Bieg odbywa się na terenie pięknych lasów, wybraliśmy trasę tak by zobaczyć najpiękniejsze jego zakątki. Kategorycznie zabraniamy śmiecenia, pozostawiania opakowań butelek itp. Na starcie/mecie będą pojemniki na odpady. </w:t>
      </w:r>
    </w:p>
    <w:p w:rsidR="00977DA9" w:rsidRPr="00CF0DAB" w:rsidRDefault="00977DA9" w:rsidP="00A90D6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>
        <w:rPr>
          <w:rFonts w:ascii="Century Gothic" w:hAnsi="Century Gothic"/>
          <w:sz w:val="24"/>
          <w:szCs w:val="24"/>
          <w:lang w:val="pl-PL"/>
        </w:rPr>
        <w:t>4</w:t>
      </w:r>
      <w:r w:rsidRPr="00CF0DAB">
        <w:rPr>
          <w:rFonts w:ascii="Century Gothic" w:hAnsi="Century Gothic"/>
          <w:sz w:val="24"/>
          <w:szCs w:val="24"/>
          <w:lang w:val="pl-PL"/>
        </w:rPr>
        <w:t xml:space="preserve">. W dniu rozgrywania zawodów Biuro Zawodów będzie otwarte </w:t>
      </w:r>
      <w:r>
        <w:rPr>
          <w:rFonts w:ascii="Century Gothic" w:hAnsi="Century Gothic"/>
          <w:sz w:val="24"/>
          <w:szCs w:val="24"/>
          <w:lang w:val="pl-PL"/>
        </w:rPr>
        <w:t>na parkingu przy</w:t>
      </w:r>
      <w:r w:rsidRPr="00CF0DAB">
        <w:rPr>
          <w:rFonts w:ascii="Century Gothic" w:hAnsi="Century Gothic"/>
          <w:sz w:val="24"/>
          <w:szCs w:val="24"/>
          <w:lang w:val="pl-PL"/>
        </w:rPr>
        <w:t xml:space="preserve"> budynku Krytej P</w:t>
      </w:r>
      <w:r>
        <w:rPr>
          <w:rFonts w:ascii="Century Gothic" w:hAnsi="Century Gothic"/>
          <w:sz w:val="24"/>
          <w:szCs w:val="24"/>
          <w:lang w:val="pl-PL"/>
        </w:rPr>
        <w:t>ływalni od godziny 8:00 do 9:00, oraz tuz przed biegiem od 9.30 do 9: 45 na starcie.</w:t>
      </w:r>
      <w:r w:rsidRPr="00CF0DAB">
        <w:rPr>
          <w:rFonts w:ascii="Century Gothic" w:hAnsi="Century Gothic"/>
          <w:sz w:val="24"/>
          <w:szCs w:val="24"/>
          <w:lang w:val="pl-PL"/>
        </w:rPr>
        <w:t xml:space="preserve"> Wszyscy uczestnicy muszą zostać zweryfikowani w Biurze Zawodów na podstawie dokumentu tożsamości ze zdjęciem. </w:t>
      </w:r>
      <w:r w:rsidRPr="00FB10C3">
        <w:rPr>
          <w:rFonts w:ascii="Century Gothic" w:hAnsi="Century Gothic"/>
          <w:b/>
          <w:sz w:val="24"/>
          <w:szCs w:val="24"/>
          <w:lang w:val="pl-PL"/>
        </w:rPr>
        <w:t>Warunkiem dopuszczenia zawodnika do biegu będzie okazanie dokumentu tożsamości, własnoręczne podpisanie Oświadczenia zawierającego akceptację warunków regulaminów</w:t>
      </w:r>
      <w:r w:rsidRPr="00CF0DAB">
        <w:rPr>
          <w:rFonts w:ascii="Century Gothic" w:hAnsi="Century Gothic"/>
          <w:sz w:val="24"/>
          <w:szCs w:val="24"/>
          <w:lang w:val="pl-PL"/>
        </w:rPr>
        <w:t>, deklarację dobrowolnego uczestnictwa w biegu i braku przeciwwskazań zdrowotnych do udziału w biegu.</w:t>
      </w:r>
    </w:p>
    <w:p w:rsidR="00977DA9" w:rsidRPr="00CF0DAB" w:rsidRDefault="00977DA9" w:rsidP="00A90D6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>
        <w:rPr>
          <w:rFonts w:ascii="Century Gothic" w:hAnsi="Century Gothic"/>
          <w:sz w:val="24"/>
          <w:szCs w:val="24"/>
          <w:lang w:val="pl-PL"/>
        </w:rPr>
        <w:t>5</w:t>
      </w:r>
      <w:r w:rsidRPr="00CF0DAB">
        <w:rPr>
          <w:rFonts w:ascii="Century Gothic" w:hAnsi="Century Gothic"/>
          <w:sz w:val="24"/>
          <w:szCs w:val="24"/>
          <w:lang w:val="pl-PL"/>
        </w:rPr>
        <w:t>. Bieg jest imprezą towarzyską , zwycięzcą jest więc każdy kto pokona dystans. Będzie jednak oczywiście element sportowej rywalizacji , prowadzony będzie pomiar czasu a po biegu og</w:t>
      </w:r>
      <w:r>
        <w:rPr>
          <w:rFonts w:ascii="Century Gothic" w:hAnsi="Century Gothic"/>
          <w:sz w:val="24"/>
          <w:szCs w:val="24"/>
          <w:lang w:val="pl-PL"/>
        </w:rPr>
        <w:t xml:space="preserve">łoszone wyniki, także , na dystansie podstawowym </w:t>
      </w:r>
      <w:smartTag w:uri="urn:schemas-microsoft-com:office:smarttags" w:element="metricconverter">
        <w:smartTagPr>
          <w:attr w:name="ProductID" w:val="11 km"/>
        </w:smartTagPr>
        <w:r>
          <w:rPr>
            <w:rFonts w:ascii="Century Gothic" w:hAnsi="Century Gothic"/>
            <w:sz w:val="24"/>
            <w:szCs w:val="24"/>
            <w:lang w:val="pl-PL"/>
          </w:rPr>
          <w:t>11 km</w:t>
        </w:r>
      </w:smartTag>
      <w:r>
        <w:rPr>
          <w:rFonts w:ascii="Century Gothic" w:hAnsi="Century Gothic"/>
          <w:sz w:val="24"/>
          <w:szCs w:val="24"/>
          <w:lang w:val="pl-PL"/>
        </w:rPr>
        <w:t>,  z podziałem na kategorie.</w:t>
      </w:r>
    </w:p>
    <w:p w:rsidR="00977DA9" w:rsidRPr="00CF0DAB" w:rsidRDefault="00977DA9" w:rsidP="00A90D6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>
        <w:rPr>
          <w:rFonts w:ascii="Century Gothic" w:hAnsi="Century Gothic"/>
          <w:sz w:val="24"/>
          <w:szCs w:val="24"/>
          <w:lang w:val="pl-PL"/>
        </w:rPr>
        <w:t>6</w:t>
      </w:r>
      <w:r w:rsidRPr="00CF0DAB">
        <w:rPr>
          <w:rFonts w:ascii="Century Gothic" w:hAnsi="Century Gothic"/>
          <w:sz w:val="24"/>
          <w:szCs w:val="24"/>
          <w:lang w:val="pl-PL"/>
        </w:rPr>
        <w:t>. Zgłoszenia .</w:t>
      </w:r>
    </w:p>
    <w:p w:rsidR="00977DA9" w:rsidRDefault="00977DA9" w:rsidP="00A90D6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 w:rsidRPr="006C6CEE">
        <w:rPr>
          <w:rFonts w:ascii="Century Gothic" w:hAnsi="Century Gothic"/>
          <w:sz w:val="24"/>
          <w:szCs w:val="24"/>
          <w:lang w:val="pl-PL"/>
        </w:rPr>
        <w:t xml:space="preserve">Zgłoszenia przyjmowane będą </w:t>
      </w:r>
      <w:r>
        <w:rPr>
          <w:rFonts w:ascii="Century Gothic" w:hAnsi="Century Gothic"/>
          <w:sz w:val="24"/>
          <w:szCs w:val="24"/>
          <w:lang w:val="pl-PL"/>
        </w:rPr>
        <w:t xml:space="preserve"> do dn. 31.10.2019r. </w:t>
      </w:r>
    </w:p>
    <w:p w:rsidR="00977DA9" w:rsidRDefault="00977DA9" w:rsidP="00A90D6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>
        <w:rPr>
          <w:rFonts w:ascii="Century Gothic" w:hAnsi="Century Gothic"/>
          <w:sz w:val="24"/>
          <w:szCs w:val="24"/>
          <w:lang w:val="pl-PL"/>
        </w:rPr>
        <w:t>Zapisy na stronie www.miechowskibiegniepodleglosci.pl</w:t>
      </w:r>
    </w:p>
    <w:p w:rsidR="00977DA9" w:rsidRDefault="00977DA9" w:rsidP="00D8510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>
        <w:rPr>
          <w:rFonts w:ascii="Century Gothic" w:hAnsi="Century Gothic"/>
          <w:sz w:val="24"/>
          <w:szCs w:val="24"/>
          <w:lang w:val="pl-PL"/>
        </w:rPr>
        <w:t xml:space="preserve"> </w:t>
      </w:r>
      <w:r w:rsidRPr="00CF0DAB">
        <w:rPr>
          <w:rFonts w:ascii="Century Gothic" w:hAnsi="Century Gothic"/>
          <w:sz w:val="24"/>
          <w:szCs w:val="24"/>
          <w:lang w:val="pl-PL"/>
        </w:rPr>
        <w:t>Przy zgłoszeniu należy poinformować o chęci skorzystania z dowozu</w:t>
      </w:r>
      <w:r>
        <w:rPr>
          <w:rFonts w:ascii="Century Gothic" w:hAnsi="Century Gothic"/>
          <w:sz w:val="24"/>
          <w:szCs w:val="24"/>
          <w:lang w:val="pl-PL"/>
        </w:rPr>
        <w:t>, podać rozmiar koszulki oraz datę urodzenia i miejscowość zamieszkania – informacje zgodnie z formularzem zgłoszeniowym. Mile widziane informacje o doświadczeniach biegowych – udział w zawodach, dystanse itp.</w:t>
      </w:r>
      <w:r w:rsidRPr="00D85107">
        <w:rPr>
          <w:rFonts w:ascii="Century Gothic" w:hAnsi="Century Gothic"/>
          <w:sz w:val="24"/>
          <w:szCs w:val="24"/>
          <w:lang w:val="pl-PL"/>
        </w:rPr>
        <w:t xml:space="preserve"> </w:t>
      </w:r>
    </w:p>
    <w:p w:rsidR="00977DA9" w:rsidRPr="0094765C" w:rsidRDefault="00977DA9" w:rsidP="0094765C">
      <w:pPr>
        <w:spacing w:after="283" w:line="240" w:lineRule="auto"/>
        <w:rPr>
          <w:rFonts w:ascii="Times New Roman" w:hAnsi="Times New Roman"/>
          <w:sz w:val="24"/>
          <w:szCs w:val="24"/>
          <w:lang w:val="pl-PL" w:eastAsia="pl-PL"/>
        </w:rPr>
      </w:pPr>
      <w:r w:rsidRPr="0094765C">
        <w:rPr>
          <w:rFonts w:ascii="Century Gothic" w:hAnsi="Century Gothic"/>
          <w:sz w:val="24"/>
          <w:szCs w:val="24"/>
          <w:lang w:val="pl-PL" w:eastAsia="pl-PL"/>
        </w:rPr>
        <w:t xml:space="preserve">Uiszczenie wpłaty  jest warunkiem  udziału w biegu. Wpłata  ma formę darowizny celowej na organizację biegu  na konto jednego z organizatorów </w:t>
      </w:r>
      <w:r>
        <w:rPr>
          <w:rFonts w:ascii="Century Gothic" w:hAnsi="Century Gothic"/>
          <w:sz w:val="24"/>
          <w:szCs w:val="24"/>
          <w:lang w:val="pl-PL" w:eastAsia="pl-PL"/>
        </w:rPr>
        <w:t xml:space="preserve">; </w:t>
      </w:r>
      <w:r w:rsidRPr="0094765C">
        <w:rPr>
          <w:rFonts w:ascii="Century Gothic" w:hAnsi="Century Gothic"/>
          <w:sz w:val="24"/>
          <w:szCs w:val="24"/>
          <w:lang w:val="pl-PL" w:eastAsia="pl-PL"/>
        </w:rPr>
        <w:t xml:space="preserve">Stowarzyszenia Everest.  </w:t>
      </w:r>
    </w:p>
    <w:p w:rsidR="00977DA9" w:rsidRPr="0094765C" w:rsidRDefault="00977DA9" w:rsidP="0094765C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val="pl-PL" w:eastAsia="pl-PL"/>
        </w:rPr>
      </w:pPr>
      <w:r w:rsidRPr="0094765C">
        <w:rPr>
          <w:rFonts w:ascii="Tahoma" w:hAnsi="Tahoma" w:cs="Tahoma"/>
          <w:color w:val="000000"/>
          <w:sz w:val="20"/>
          <w:szCs w:val="20"/>
          <w:lang w:val="pl-PL" w:eastAsia="pl-PL"/>
        </w:rPr>
        <w:t> </w:t>
      </w:r>
    </w:p>
    <w:p w:rsidR="00977DA9" w:rsidRPr="0094765C" w:rsidRDefault="00977DA9" w:rsidP="0094765C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 w:rsidRPr="0094765C">
        <w:rPr>
          <w:rFonts w:ascii="Century Gothic" w:hAnsi="Century Gothic"/>
          <w:sz w:val="24"/>
          <w:szCs w:val="24"/>
          <w:lang w:val="pl-PL"/>
        </w:rPr>
        <w:t xml:space="preserve">Wszyscy uczestnicy biegu wpłacają </w:t>
      </w:r>
      <w:r w:rsidRPr="0094765C">
        <w:rPr>
          <w:rFonts w:ascii="Century Gothic" w:hAnsi="Century Gothic"/>
          <w:b/>
          <w:bCs/>
          <w:sz w:val="24"/>
          <w:szCs w:val="24"/>
          <w:lang w:val="pl-PL"/>
        </w:rPr>
        <w:t>kwotę 40 zł</w:t>
      </w:r>
      <w:r w:rsidRPr="0094765C">
        <w:rPr>
          <w:rFonts w:ascii="Century Gothic" w:hAnsi="Century Gothic"/>
          <w:sz w:val="24"/>
          <w:szCs w:val="24"/>
          <w:lang w:val="pl-PL"/>
        </w:rPr>
        <w:t xml:space="preserve"> </w:t>
      </w:r>
      <w:r>
        <w:rPr>
          <w:rFonts w:ascii="Century Gothic" w:hAnsi="Century Gothic"/>
          <w:sz w:val="24"/>
          <w:szCs w:val="24"/>
          <w:lang w:val="pl-PL"/>
        </w:rPr>
        <w:t xml:space="preserve">jako darowiznę </w:t>
      </w:r>
      <w:r w:rsidRPr="0094765C">
        <w:rPr>
          <w:rFonts w:ascii="Century Gothic" w:hAnsi="Century Gothic"/>
          <w:sz w:val="24"/>
          <w:szCs w:val="24"/>
          <w:lang w:val="pl-PL"/>
        </w:rPr>
        <w:t>na pokrycie części kosztów organizacji. Pozostałe koszty ponoszą organizatorzy.</w:t>
      </w:r>
    </w:p>
    <w:p w:rsidR="00977DA9" w:rsidRDefault="00977DA9" w:rsidP="00D8510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>
        <w:rPr>
          <w:rFonts w:ascii="Century Gothic" w:hAnsi="Century Gothic"/>
          <w:sz w:val="24"/>
          <w:szCs w:val="24"/>
          <w:lang w:val="pl-PL"/>
        </w:rPr>
        <w:t>Wpłaty na:</w:t>
      </w:r>
    </w:p>
    <w:p w:rsidR="00977DA9" w:rsidRDefault="00977DA9" w:rsidP="00772DA3">
      <w:pPr>
        <w:pStyle w:val="NormalWeb"/>
      </w:pPr>
      <w:r>
        <w:rPr>
          <w:rStyle w:val="Strong"/>
          <w:color w:val="000000"/>
          <w:sz w:val="27"/>
          <w:szCs w:val="27"/>
        </w:rPr>
        <w:t>Stowarzyszenie Inicjatyw Twórczych Everest</w:t>
      </w:r>
    </w:p>
    <w:p w:rsidR="00977DA9" w:rsidRDefault="00977DA9" w:rsidP="00772DA3">
      <w:pPr>
        <w:pStyle w:val="NormalWeb"/>
        <w:rPr>
          <w:rStyle w:val="Strong"/>
        </w:rPr>
      </w:pPr>
      <w:r>
        <w:rPr>
          <w:rStyle w:val="Strong"/>
        </w:rPr>
        <w:t>ul. Jagiellońska 20a/6      32-200 Miechów</w:t>
      </w:r>
      <w:r>
        <w:t xml:space="preserve"> </w:t>
      </w:r>
      <w:r>
        <w:rPr>
          <w:rStyle w:val="Strong"/>
        </w:rPr>
        <w:t>Konto bankowe Santander Bank Polska</w:t>
      </w:r>
    </w:p>
    <w:p w:rsidR="00977DA9" w:rsidRDefault="00977DA9" w:rsidP="00772DA3">
      <w:pPr>
        <w:pStyle w:val="NormalWeb"/>
      </w:pPr>
      <w:r>
        <w:rPr>
          <w:rStyle w:val="Strong"/>
        </w:rPr>
        <w:t>numer konta: 94 1090 1838 0000 0001 3765 0875</w:t>
      </w:r>
    </w:p>
    <w:p w:rsidR="00977DA9" w:rsidRDefault="00977DA9" w:rsidP="00772DA3">
      <w:pPr>
        <w:pStyle w:val="NormalWeb"/>
      </w:pPr>
      <w:r>
        <w:rPr>
          <w:rStyle w:val="Strong"/>
        </w:rPr>
        <w:t>z dopiskiem : Miechowski Bieg Niepodległości  - darowizna</w:t>
      </w:r>
    </w:p>
    <w:p w:rsidR="00977DA9" w:rsidRDefault="00977DA9" w:rsidP="00D8510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</w:p>
    <w:p w:rsidR="00977DA9" w:rsidRPr="0094765C" w:rsidRDefault="00977DA9" w:rsidP="00A90D6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lang w:val="pl-PL"/>
        </w:rPr>
      </w:pPr>
      <w:r w:rsidRPr="0094765C">
        <w:rPr>
          <w:rFonts w:ascii="Century Gothic" w:hAnsi="Century Gothic"/>
          <w:lang w:val="pl-PL"/>
        </w:rPr>
        <w:t>Wpłacona kwota darowizny nie podlega zwrotowi</w:t>
      </w:r>
    </w:p>
    <w:p w:rsidR="00977DA9" w:rsidRDefault="00977DA9" w:rsidP="00A90D6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>
        <w:rPr>
          <w:rFonts w:ascii="Century Gothic" w:hAnsi="Century Gothic"/>
          <w:sz w:val="24"/>
          <w:szCs w:val="24"/>
          <w:lang w:val="pl-PL"/>
        </w:rPr>
        <w:t>Ze względu na ograniczenia techniczne i organizacyjne ustala się limit  uczestników na 150 osób. Decyduje data dokonania wpłaty.</w:t>
      </w:r>
    </w:p>
    <w:p w:rsidR="00977DA9" w:rsidRDefault="00977DA9" w:rsidP="00A90D6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>
        <w:rPr>
          <w:rFonts w:ascii="Century Gothic" w:hAnsi="Century Gothic"/>
          <w:sz w:val="24"/>
          <w:szCs w:val="24"/>
          <w:lang w:val="pl-PL"/>
        </w:rPr>
        <w:t>7. Uczestnicy biegu otrzymają pakiety startowe  z upominkiem, oraz koszulkę biegu. Rozmiar koszulki podany w zgłoszeniu gwarantowany wg kolejności dokonania wpłaty darowizny. (Koszulki drukowane z wyprzedzeniem)</w:t>
      </w:r>
    </w:p>
    <w:p w:rsidR="00977DA9" w:rsidRDefault="00977DA9" w:rsidP="00A90D67">
      <w:pPr>
        <w:autoSpaceDE w:val="0"/>
        <w:autoSpaceDN w:val="0"/>
        <w:adjustRightInd w:val="0"/>
        <w:spacing w:after="283" w:line="240" w:lineRule="auto"/>
        <w:rPr>
          <w:rFonts w:ascii="Century Gothic" w:hAnsi="Century Gothic"/>
          <w:sz w:val="24"/>
          <w:szCs w:val="24"/>
          <w:lang w:val="pl-PL"/>
        </w:rPr>
      </w:pPr>
      <w:r>
        <w:rPr>
          <w:rFonts w:ascii="Century Gothic" w:hAnsi="Century Gothic"/>
          <w:sz w:val="24"/>
          <w:szCs w:val="24"/>
          <w:lang w:val="pl-PL"/>
        </w:rPr>
        <w:t>Ostateczna interpretacja REGULANINU, i rozstrzyganie kwestii nim nie objętych a tyczących biegu należy do Dyrektora Biegu.</w:t>
      </w:r>
    </w:p>
    <w:p w:rsidR="00977DA9" w:rsidRPr="00920FD1" w:rsidRDefault="00977DA9" w:rsidP="00920FD1">
      <w:pPr>
        <w:autoSpaceDE w:val="0"/>
        <w:autoSpaceDN w:val="0"/>
        <w:adjustRightInd w:val="0"/>
        <w:spacing w:after="283" w:line="240" w:lineRule="auto"/>
        <w:rPr>
          <w:rFonts w:ascii="Century Gothic" w:hAnsi="Century Gothic" w:cs="Calibri"/>
          <w:lang w:val="pl-PL"/>
        </w:rPr>
      </w:pPr>
    </w:p>
    <w:sectPr w:rsidR="00977DA9" w:rsidRPr="00920FD1" w:rsidSect="008776D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7ABA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50F4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EC29A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F4F1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8AB6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1E69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1C6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B2AA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FCB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7709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D67"/>
    <w:rsid w:val="00002127"/>
    <w:rsid w:val="000642F5"/>
    <w:rsid w:val="000F1D4E"/>
    <w:rsid w:val="000F7EE5"/>
    <w:rsid w:val="001126B4"/>
    <w:rsid w:val="00114D52"/>
    <w:rsid w:val="0012510A"/>
    <w:rsid w:val="00146D84"/>
    <w:rsid w:val="00150386"/>
    <w:rsid w:val="00153301"/>
    <w:rsid w:val="001F4C14"/>
    <w:rsid w:val="002023AF"/>
    <w:rsid w:val="0025224A"/>
    <w:rsid w:val="00254E99"/>
    <w:rsid w:val="00255588"/>
    <w:rsid w:val="002671EC"/>
    <w:rsid w:val="00275D6E"/>
    <w:rsid w:val="00286B7E"/>
    <w:rsid w:val="002A79C1"/>
    <w:rsid w:val="002C08DB"/>
    <w:rsid w:val="002C424D"/>
    <w:rsid w:val="002E292D"/>
    <w:rsid w:val="002E7D68"/>
    <w:rsid w:val="002F14A4"/>
    <w:rsid w:val="002F5186"/>
    <w:rsid w:val="003018D5"/>
    <w:rsid w:val="00316FEF"/>
    <w:rsid w:val="003316DF"/>
    <w:rsid w:val="0035514A"/>
    <w:rsid w:val="00385A9D"/>
    <w:rsid w:val="003B6629"/>
    <w:rsid w:val="003E47E6"/>
    <w:rsid w:val="00453D24"/>
    <w:rsid w:val="00457FC1"/>
    <w:rsid w:val="00491164"/>
    <w:rsid w:val="004D1BE6"/>
    <w:rsid w:val="0051162C"/>
    <w:rsid w:val="005A291B"/>
    <w:rsid w:val="005C1C2B"/>
    <w:rsid w:val="005C5434"/>
    <w:rsid w:val="005E54E9"/>
    <w:rsid w:val="00697100"/>
    <w:rsid w:val="006C68F2"/>
    <w:rsid w:val="006C6CEE"/>
    <w:rsid w:val="0071159B"/>
    <w:rsid w:val="00717A62"/>
    <w:rsid w:val="0073159C"/>
    <w:rsid w:val="0075677F"/>
    <w:rsid w:val="00766E78"/>
    <w:rsid w:val="00772DA3"/>
    <w:rsid w:val="00774AEF"/>
    <w:rsid w:val="00791A5B"/>
    <w:rsid w:val="007E3005"/>
    <w:rsid w:val="008246B6"/>
    <w:rsid w:val="00834051"/>
    <w:rsid w:val="00842B05"/>
    <w:rsid w:val="00863EA3"/>
    <w:rsid w:val="008776DE"/>
    <w:rsid w:val="00887344"/>
    <w:rsid w:val="008A7DCE"/>
    <w:rsid w:val="009070F7"/>
    <w:rsid w:val="00920FD1"/>
    <w:rsid w:val="00936B91"/>
    <w:rsid w:val="0094765C"/>
    <w:rsid w:val="009548B7"/>
    <w:rsid w:val="00967B48"/>
    <w:rsid w:val="00977DA9"/>
    <w:rsid w:val="0098617D"/>
    <w:rsid w:val="009F22D4"/>
    <w:rsid w:val="00A04131"/>
    <w:rsid w:val="00A3572E"/>
    <w:rsid w:val="00A626E3"/>
    <w:rsid w:val="00A90D67"/>
    <w:rsid w:val="00AC6F19"/>
    <w:rsid w:val="00AE750F"/>
    <w:rsid w:val="00B102A6"/>
    <w:rsid w:val="00B62A11"/>
    <w:rsid w:val="00B82188"/>
    <w:rsid w:val="00B9581C"/>
    <w:rsid w:val="00BC3FD9"/>
    <w:rsid w:val="00BE27B5"/>
    <w:rsid w:val="00BF2837"/>
    <w:rsid w:val="00C4527F"/>
    <w:rsid w:val="00C452F6"/>
    <w:rsid w:val="00C71050"/>
    <w:rsid w:val="00CA0F39"/>
    <w:rsid w:val="00CC3880"/>
    <w:rsid w:val="00CC4AA5"/>
    <w:rsid w:val="00CF0DAB"/>
    <w:rsid w:val="00CF45BC"/>
    <w:rsid w:val="00CF5950"/>
    <w:rsid w:val="00D228F9"/>
    <w:rsid w:val="00D2640E"/>
    <w:rsid w:val="00D76CD7"/>
    <w:rsid w:val="00D83060"/>
    <w:rsid w:val="00D85107"/>
    <w:rsid w:val="00DA4248"/>
    <w:rsid w:val="00DA6109"/>
    <w:rsid w:val="00DB7A4D"/>
    <w:rsid w:val="00E00474"/>
    <w:rsid w:val="00E055E3"/>
    <w:rsid w:val="00E50D06"/>
    <w:rsid w:val="00E8674B"/>
    <w:rsid w:val="00EF2685"/>
    <w:rsid w:val="00EF6E38"/>
    <w:rsid w:val="00F17412"/>
    <w:rsid w:val="00F35254"/>
    <w:rsid w:val="00F7126A"/>
    <w:rsid w:val="00F73A51"/>
    <w:rsid w:val="00FB10C3"/>
    <w:rsid w:val="00FB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67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C6CE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72D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styleId="Strong">
    <w:name w:val="Strong"/>
    <w:basedOn w:val="DefaultParagraphFont"/>
    <w:uiPriority w:val="99"/>
    <w:qFormat/>
    <w:locked/>
    <w:rsid w:val="00772DA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0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650</Words>
  <Characters>3901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PIERWSZY MIECHOWSKI BIEG NIEPODLEGŁOŚCI</dc:title>
  <dc:subject/>
  <dc:creator>Andrzej</dc:creator>
  <cp:keywords/>
  <dc:description/>
  <cp:lastModifiedBy>USER</cp:lastModifiedBy>
  <cp:revision>4</cp:revision>
  <dcterms:created xsi:type="dcterms:W3CDTF">2019-09-11T15:56:00Z</dcterms:created>
  <dcterms:modified xsi:type="dcterms:W3CDTF">2019-09-30T15:09:00Z</dcterms:modified>
</cp:coreProperties>
</file>